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FD" w:rsidRDefault="008A6CFD">
      <w:pPr>
        <w:pStyle w:val="Title"/>
      </w:pPr>
      <w:r>
        <w:t>BIBLE TALK</w:t>
      </w:r>
    </w:p>
    <w:p w:rsidR="008A6CFD" w:rsidRPr="00635E32" w:rsidRDefault="008A6CFD" w:rsidP="00635E32"/>
    <w:p w:rsidR="008A6CFD" w:rsidRDefault="008A6CFD" w:rsidP="00635E32"/>
    <w:p w:rsidR="00472C49" w:rsidRPr="00635E32" w:rsidRDefault="00472C49" w:rsidP="00635E32"/>
    <w:p w:rsidR="008A6CFD" w:rsidRDefault="008A6CFD">
      <w:pPr>
        <w:rPr>
          <w:rFonts w:cs="Arial"/>
        </w:rPr>
      </w:pPr>
      <w:r>
        <w:rPr>
          <w:rFonts w:cs="Arial"/>
          <w:u w:val="single"/>
        </w:rPr>
        <w:t xml:space="preserve">This week our </w:t>
      </w:r>
      <w:r w:rsidR="00635E32">
        <w:rPr>
          <w:rFonts w:cs="Arial"/>
          <w:u w:val="single"/>
        </w:rPr>
        <w:t>subject</w:t>
      </w:r>
      <w:r>
        <w:rPr>
          <w:rFonts w:cs="Arial"/>
          <w:u w:val="single"/>
        </w:rPr>
        <w:t xml:space="preserve"> is</w:t>
      </w:r>
      <w:r>
        <w:rPr>
          <w:rFonts w:cs="Arial"/>
        </w:rPr>
        <w:t xml:space="preserve">:  </w:t>
      </w:r>
      <w:r w:rsidR="002932F7">
        <w:rPr>
          <w:rFonts w:cs="Arial"/>
          <w:b/>
          <w:bCs/>
        </w:rPr>
        <w:t>Was Judas ever saved</w:t>
      </w:r>
      <w:r w:rsidR="00830CB7">
        <w:rPr>
          <w:rFonts w:cs="Arial"/>
          <w:b/>
          <w:bCs/>
        </w:rPr>
        <w:t>?</w:t>
      </w:r>
    </w:p>
    <w:p w:rsidR="008A6CFD" w:rsidRDefault="008A6CFD" w:rsidP="00635E32"/>
    <w:p w:rsidR="002932F7" w:rsidRDefault="00B56C40" w:rsidP="00B56C40">
      <w:r>
        <w:t xml:space="preserve">Judas Iscariot was one of the apostles.  When a list of the apostles is given, Judas is always the last one mentioned on the list.  </w:t>
      </w:r>
    </w:p>
    <w:p w:rsidR="00B56C40" w:rsidRDefault="00B56C40" w:rsidP="00635E32"/>
    <w:p w:rsidR="00B56C40" w:rsidRDefault="00B56C40" w:rsidP="00635E32">
      <w:r>
        <w:t>At the time Judas was originally chosen, these other apostles did not know Judas would become a traitor – but Jesus knew.</w:t>
      </w:r>
    </w:p>
    <w:p w:rsidR="002932F7" w:rsidRDefault="002932F7" w:rsidP="00635E32"/>
    <w:p w:rsidR="002932F7" w:rsidRDefault="002932F7" w:rsidP="00635E32"/>
    <w:p w:rsidR="00B56C40" w:rsidRDefault="00B56C40" w:rsidP="00B56C40">
      <w:pPr>
        <w:pStyle w:val="IntenseQuote"/>
      </w:pPr>
      <w:r>
        <w:t>John 6:64</w:t>
      </w:r>
    </w:p>
    <w:p w:rsidR="00B56C40" w:rsidRDefault="00B56C40" w:rsidP="00B56C40">
      <w:pPr>
        <w:pStyle w:val="Quote"/>
      </w:pPr>
      <w:r>
        <w:t xml:space="preserve">64  … </w:t>
      </w:r>
      <w:r w:rsidRPr="00B56C40">
        <w:rPr>
          <w:b/>
        </w:rPr>
        <w:t>Jesus knew from the beginning</w:t>
      </w:r>
      <w:r>
        <w:t xml:space="preserve"> who they were who did not believe, and </w:t>
      </w:r>
      <w:r w:rsidRPr="00B56C40">
        <w:rPr>
          <w:b/>
        </w:rPr>
        <w:t>who would betray Him</w:t>
      </w:r>
      <w:r>
        <w:t xml:space="preserve">. </w:t>
      </w:r>
    </w:p>
    <w:p w:rsidR="002932F7" w:rsidRDefault="002932F7" w:rsidP="00635E32"/>
    <w:p w:rsidR="002932F7" w:rsidRDefault="002932F7" w:rsidP="00635E32"/>
    <w:p w:rsidR="00B56C40" w:rsidRDefault="00B56C40" w:rsidP="00635E32">
      <w:r>
        <w:t xml:space="preserve">But the question we're asking is not, "Did Jesus know from the beginning that Judas would betray Him?"  That's not the question.  The question we're asking right now is, </w:t>
      </w:r>
      <w:r w:rsidRPr="00B56C40">
        <w:rPr>
          <w:b/>
        </w:rPr>
        <w:t>"Was Judas lost from the beginning?  Was he ever saved or was he born lost?"</w:t>
      </w:r>
    </w:p>
    <w:p w:rsidR="00B56C40" w:rsidRDefault="00B56C40" w:rsidP="00635E32"/>
    <w:p w:rsidR="00B56C40" w:rsidRDefault="00B56C40" w:rsidP="00635E32">
      <w:r w:rsidRPr="00B56C40">
        <w:rPr>
          <w:u w:val="single"/>
        </w:rPr>
        <w:t>The answer is</w:t>
      </w:r>
      <w:r w:rsidRPr="00B56C40">
        <w:t>:</w:t>
      </w:r>
      <w:r>
        <w:rPr>
          <w:b/>
        </w:rPr>
        <w:t xml:space="preserve">  </w:t>
      </w:r>
      <w:r w:rsidRPr="00B56C40">
        <w:rPr>
          <w:b/>
        </w:rPr>
        <w:t>Judas was not always lost</w:t>
      </w:r>
      <w:r>
        <w:t>.  He was at one time safe and saved.  The reason preachers say Judas was always lost is because, if Judas was ever safe or saved, Judas proves a saved person can lose his salvation and become lost.  These preachers use circular reasoning.  They say:</w:t>
      </w:r>
    </w:p>
    <w:p w:rsidR="00B56C40" w:rsidRDefault="00B56C40" w:rsidP="00635E32"/>
    <w:p w:rsidR="00B56C40" w:rsidRDefault="00B56C40" w:rsidP="00B56C40">
      <w:pPr>
        <w:pStyle w:val="ListBullet3"/>
      </w:pPr>
      <w:r>
        <w:t>If a person is saved he can never be lost.</w:t>
      </w:r>
    </w:p>
    <w:p w:rsidR="00B56C40" w:rsidRDefault="00B56C40" w:rsidP="00B56C40">
      <w:pPr>
        <w:pStyle w:val="ListBullet3"/>
      </w:pPr>
      <w:r>
        <w:t>If he is lost, he was never saved to begin with.</w:t>
      </w:r>
    </w:p>
    <w:p w:rsidR="002932F7" w:rsidRDefault="002932F7" w:rsidP="00635E32"/>
    <w:p w:rsidR="00B56C40" w:rsidRDefault="00B56C40" w:rsidP="00635E32">
      <w:r>
        <w:t>This is unsound reasoning and not based on logic.  It's based on wishful thinking.</w:t>
      </w:r>
    </w:p>
    <w:p w:rsidR="008C157E" w:rsidRDefault="008C157E" w:rsidP="00635E32"/>
    <w:p w:rsidR="008C157E" w:rsidRDefault="008C157E" w:rsidP="00635E32">
      <w:r>
        <w:t>Let me present the biblical proof that Judas was not always lost.</w:t>
      </w:r>
    </w:p>
    <w:p w:rsidR="008C157E" w:rsidRDefault="008C157E" w:rsidP="00635E32"/>
    <w:p w:rsidR="008C157E" w:rsidRDefault="008C157E" w:rsidP="00635E32"/>
    <w:p w:rsidR="008C157E" w:rsidRPr="008C157E" w:rsidRDefault="008C157E" w:rsidP="00635E32">
      <w:pPr>
        <w:rPr>
          <w:b/>
        </w:rPr>
      </w:pPr>
      <w:r w:rsidRPr="008C157E">
        <w:rPr>
          <w:b/>
          <w:u w:val="single"/>
        </w:rPr>
        <w:t>FIRST</w:t>
      </w:r>
      <w:r w:rsidRPr="008C157E">
        <w:rPr>
          <w:b/>
        </w:rPr>
        <w:t>:  Judas was not always lost, because he was at one time a little baby and all little babies are innocent.</w:t>
      </w:r>
    </w:p>
    <w:p w:rsidR="002932F7" w:rsidRDefault="002932F7" w:rsidP="00635E32"/>
    <w:p w:rsidR="008C157E" w:rsidRDefault="008C157E" w:rsidP="00635E32">
      <w:r>
        <w:lastRenderedPageBreak/>
        <w:t>The false doctrine of Calvinism, not the Bible, says little babies are born in sin.  The Bible does not teach this.  Listen to Jesus Himself:</w:t>
      </w:r>
    </w:p>
    <w:p w:rsidR="008C157E" w:rsidRDefault="008C157E" w:rsidP="00635E32"/>
    <w:p w:rsidR="008C157E" w:rsidRDefault="008C157E" w:rsidP="00635E32"/>
    <w:p w:rsidR="008C157E" w:rsidRDefault="008C157E" w:rsidP="008C157E">
      <w:pPr>
        <w:pStyle w:val="IntenseQuote"/>
      </w:pPr>
      <w:r>
        <w:t>Matthew 18:2-3</w:t>
      </w:r>
    </w:p>
    <w:p w:rsidR="008C157E" w:rsidRDefault="008C157E" w:rsidP="008C157E">
      <w:pPr>
        <w:pStyle w:val="Quote"/>
      </w:pPr>
      <w:r>
        <w:t xml:space="preserve">2  Then Jesus called a little child to Him, set him in the midst of them, </w:t>
      </w:r>
    </w:p>
    <w:p w:rsidR="008C157E" w:rsidRDefault="008C157E" w:rsidP="008C157E">
      <w:pPr>
        <w:pStyle w:val="Quote"/>
      </w:pPr>
      <w:r>
        <w:t xml:space="preserve">3  and said, "Assuredly, I say to you, unless you are converted and become as little children, you will by no means enter the kingdom of heaven. </w:t>
      </w:r>
    </w:p>
    <w:p w:rsidR="008C157E" w:rsidRDefault="008C157E" w:rsidP="008C157E"/>
    <w:p w:rsidR="008C157E" w:rsidRDefault="008C157E" w:rsidP="008C157E"/>
    <w:p w:rsidR="008C157E" w:rsidRDefault="008C157E" w:rsidP="008C157E">
      <w:r>
        <w:t>Jesus could not have said this if little children are born in sin.  Little children are innocent at birth.  Jesus said again:</w:t>
      </w:r>
    </w:p>
    <w:p w:rsidR="008C157E" w:rsidRDefault="008C157E" w:rsidP="008C157E"/>
    <w:p w:rsidR="008C157E" w:rsidRDefault="008C157E" w:rsidP="008C157E"/>
    <w:p w:rsidR="008C157E" w:rsidRDefault="008C157E" w:rsidP="008C157E">
      <w:pPr>
        <w:pStyle w:val="IntenseQuote"/>
      </w:pPr>
      <w:r>
        <w:t>Matthew 18:10</w:t>
      </w:r>
    </w:p>
    <w:p w:rsidR="008C157E" w:rsidRDefault="008C157E" w:rsidP="008C157E">
      <w:pPr>
        <w:pStyle w:val="Quote"/>
      </w:pPr>
      <w:r>
        <w:t xml:space="preserve">10  "Take heed that you do not despise one of these little ones, for I say to you that in heaven their angels always see the face of My Father who is in heaven. </w:t>
      </w:r>
    </w:p>
    <w:p w:rsidR="008C157E" w:rsidRDefault="008C157E" w:rsidP="008C157E"/>
    <w:p w:rsidR="008C157E" w:rsidRDefault="008C157E" w:rsidP="008C157E"/>
    <w:p w:rsidR="008C157E" w:rsidRDefault="004B72BE" w:rsidP="008C157E">
      <w:r>
        <w:t>Since Judas was at one time a little baby, we know for a fact that Judas was not always lost.</w:t>
      </w:r>
    </w:p>
    <w:p w:rsidR="004B72BE" w:rsidRDefault="004B72BE" w:rsidP="008C157E"/>
    <w:p w:rsidR="004B72BE" w:rsidRDefault="004B72BE" w:rsidP="008C157E"/>
    <w:p w:rsidR="004B72BE" w:rsidRPr="004B72BE" w:rsidRDefault="004B72BE" w:rsidP="008C157E">
      <w:pPr>
        <w:rPr>
          <w:b/>
        </w:rPr>
      </w:pPr>
      <w:r w:rsidRPr="004B72BE">
        <w:rPr>
          <w:b/>
          <w:u w:val="single"/>
        </w:rPr>
        <w:t>SECOND</w:t>
      </w:r>
      <w:r w:rsidRPr="004B72BE">
        <w:rPr>
          <w:b/>
        </w:rPr>
        <w:t xml:space="preserve">:  Judas </w:t>
      </w:r>
      <w:r>
        <w:rPr>
          <w:b/>
        </w:rPr>
        <w:t>was not</w:t>
      </w:r>
      <w:r w:rsidRPr="004B72BE">
        <w:rPr>
          <w:b/>
        </w:rPr>
        <w:t xml:space="preserve"> lost when he was originally chosen to be an apostle.</w:t>
      </w:r>
    </w:p>
    <w:p w:rsidR="008C157E" w:rsidRPr="008C157E" w:rsidRDefault="008C157E" w:rsidP="008C157E"/>
    <w:p w:rsidR="004B72BE" w:rsidRDefault="004B72BE" w:rsidP="00635E32">
      <w:r>
        <w:t xml:space="preserve">I realize Jesus knew that Judas would eventually betray Him, but this does not mean Judas was always lost.  Good men can turn bad.  </w:t>
      </w:r>
    </w:p>
    <w:p w:rsidR="004B72BE" w:rsidRDefault="004B72BE" w:rsidP="00635E32"/>
    <w:p w:rsidR="002932F7" w:rsidRDefault="004B72BE" w:rsidP="004B72BE">
      <w:pPr>
        <w:pStyle w:val="ListBullet3"/>
      </w:pPr>
      <w:r>
        <w:t>Jesus knew Peter would deny Him three times.  When Peter did this, it was a good man who turned bad.  Peter sinned when he denied the Lord.  If Peter had died in that sinful state, he would have died lost forever.  But thankfully Peter repented.</w:t>
      </w:r>
    </w:p>
    <w:p w:rsidR="004B72BE" w:rsidRDefault="004B72BE" w:rsidP="004B72BE">
      <w:pPr>
        <w:pStyle w:val="ListBullet3"/>
      </w:pPr>
      <w:r>
        <w:t>Likewise, Judas became a thief and did other bad things, but it does not mean Judas was always bad.</w:t>
      </w:r>
    </w:p>
    <w:p w:rsidR="002932F7" w:rsidRDefault="002932F7" w:rsidP="00635E32"/>
    <w:p w:rsidR="004B72BE" w:rsidRDefault="004B72BE" w:rsidP="00635E32">
      <w:r>
        <w:t xml:space="preserve">Now … watch the following passage carefully.  This passage proves Judas was not always lost.  This passage </w:t>
      </w:r>
      <w:r w:rsidR="00725874">
        <w:t>concerns the time when another man was being chosen to replace Judas who had killed himself.  Watch carefully.</w:t>
      </w:r>
    </w:p>
    <w:p w:rsidR="00725874" w:rsidRDefault="00725874" w:rsidP="00635E32"/>
    <w:p w:rsidR="00725874" w:rsidRDefault="00725874" w:rsidP="00635E32"/>
    <w:p w:rsidR="00725874" w:rsidRDefault="00725874" w:rsidP="00725874">
      <w:pPr>
        <w:pStyle w:val="IntenseQuote"/>
      </w:pPr>
      <w:r>
        <w:t>Acts 1:24-25</w:t>
      </w:r>
    </w:p>
    <w:p w:rsidR="00725874" w:rsidRDefault="00725874" w:rsidP="00725874">
      <w:pPr>
        <w:pStyle w:val="Quote"/>
      </w:pPr>
      <w:r>
        <w:t xml:space="preserve">24  And they prayed and said, "You, O Lord, who know the hearts of all, show which of these two You have chosen </w:t>
      </w:r>
    </w:p>
    <w:p w:rsidR="00725874" w:rsidRDefault="00725874" w:rsidP="00725874">
      <w:pPr>
        <w:pStyle w:val="Quote"/>
      </w:pPr>
      <w:r>
        <w:lastRenderedPageBreak/>
        <w:t xml:space="preserve">25  to take part in this ministry and apostleship from which </w:t>
      </w:r>
      <w:r w:rsidRPr="00725874">
        <w:rPr>
          <w:b/>
        </w:rPr>
        <w:t>Judas by transgression fell</w:t>
      </w:r>
      <w:r>
        <w:t xml:space="preserve">, that he might go to his own place." </w:t>
      </w:r>
    </w:p>
    <w:p w:rsidR="00725874" w:rsidRDefault="00725874" w:rsidP="00725874"/>
    <w:p w:rsidR="00725874" w:rsidRDefault="00725874" w:rsidP="00725874"/>
    <w:p w:rsidR="00725874" w:rsidRDefault="00725874" w:rsidP="00725874">
      <w:r>
        <w:t xml:space="preserve">Did you hear that?  </w:t>
      </w:r>
      <w:r w:rsidRPr="00725874">
        <w:rPr>
          <w:b/>
        </w:rPr>
        <w:t>"Judas by transgression fell."</w:t>
      </w:r>
      <w:r>
        <w:t xml:space="preserve">  A person cannot "fall" unless they were standing first.  It's that simple.  The only way Judas could "fall by transgression" is if he were in a saved condition to begin with.</w:t>
      </w:r>
    </w:p>
    <w:p w:rsidR="00725874" w:rsidRPr="00725874" w:rsidRDefault="00725874" w:rsidP="00725874"/>
    <w:p w:rsidR="004B72BE" w:rsidRDefault="004B72BE" w:rsidP="00635E32"/>
    <w:p w:rsidR="002932F7" w:rsidRDefault="002932F7" w:rsidP="00635E32"/>
    <w:p w:rsidR="002932F7" w:rsidRDefault="00725874" w:rsidP="00725874">
      <w:pPr>
        <w:pStyle w:val="Heading1"/>
      </w:pPr>
      <w:r>
        <w:t>BIBLE WARNINGS ABOUT "FALLING"</w:t>
      </w:r>
    </w:p>
    <w:p w:rsidR="002932F7" w:rsidRDefault="002932F7" w:rsidP="00635E32"/>
    <w:p w:rsidR="00725874" w:rsidRDefault="00725874" w:rsidP="00635E32"/>
    <w:p w:rsidR="00725874" w:rsidRDefault="00725874" w:rsidP="00635E32"/>
    <w:p w:rsidR="00725874" w:rsidRDefault="00725874" w:rsidP="00635E32">
      <w:r>
        <w:t>The Bible warns over and over about the danger of falling away:</w:t>
      </w:r>
    </w:p>
    <w:p w:rsidR="00725874" w:rsidRDefault="00725874" w:rsidP="00635E32"/>
    <w:p w:rsidR="00725874" w:rsidRDefault="00725874" w:rsidP="00635E32"/>
    <w:p w:rsidR="00725874" w:rsidRDefault="00725874" w:rsidP="00725874">
      <w:pPr>
        <w:pStyle w:val="IntenseQuote"/>
      </w:pPr>
      <w:r>
        <w:t>Hebrews 3:12</w:t>
      </w:r>
    </w:p>
    <w:p w:rsidR="00725874" w:rsidRDefault="00725874" w:rsidP="00725874">
      <w:pPr>
        <w:pStyle w:val="Quote"/>
      </w:pPr>
      <w:r>
        <w:t xml:space="preserve">12  Beware, brethren, lest there be in any of you an evil heart of unbelief in departing from the living God; </w:t>
      </w:r>
    </w:p>
    <w:p w:rsidR="00725874" w:rsidRDefault="00725874" w:rsidP="00725874"/>
    <w:p w:rsidR="00725874" w:rsidRDefault="00725874" w:rsidP="00725874"/>
    <w:p w:rsidR="00725874" w:rsidRDefault="00725874" w:rsidP="00725874">
      <w:r>
        <w:t>This passage is meaningless if it is impossible for saved men to fall away.</w:t>
      </w:r>
    </w:p>
    <w:p w:rsidR="00725874" w:rsidRDefault="00725874" w:rsidP="00725874"/>
    <w:p w:rsidR="00725874" w:rsidRDefault="00725874" w:rsidP="00725874">
      <w:pPr>
        <w:pStyle w:val="ListBullet3"/>
      </w:pPr>
      <w:r>
        <w:t>Just as unbelievers can change and become believers</w:t>
      </w:r>
    </w:p>
    <w:p w:rsidR="00725874" w:rsidRPr="00725874" w:rsidRDefault="00725874" w:rsidP="00725874">
      <w:pPr>
        <w:pStyle w:val="ListBullet3"/>
      </w:pPr>
      <w:r>
        <w:t>Believers can change and become unbelievers.</w:t>
      </w:r>
    </w:p>
    <w:p w:rsidR="002932F7" w:rsidRDefault="002932F7" w:rsidP="00635E32"/>
    <w:p w:rsidR="00725874" w:rsidRDefault="00725874" w:rsidP="00635E32">
      <w:r>
        <w:t>Don't let a preacher deceive you with the story of Judas.  Judas was not always lost.  He was born innocent.  He became a man who "fell by transgression" – indicating he was not always lost.  Saved people can and lose their salvation.  That's why the Bible gives so many warnings about falling away.</w:t>
      </w:r>
    </w:p>
    <w:p w:rsidR="00725874" w:rsidRDefault="00725874" w:rsidP="00635E32">
      <w:bookmarkStart w:id="0" w:name="_GoBack"/>
      <w:bookmarkEnd w:id="0"/>
    </w:p>
    <w:p w:rsidR="002932F7" w:rsidRDefault="002932F7" w:rsidP="00635E32"/>
    <w:p w:rsidR="002932F7" w:rsidRPr="00635E32" w:rsidRDefault="002932F7" w:rsidP="00635E32"/>
    <w:p w:rsidR="000C1204" w:rsidRPr="000C1204" w:rsidRDefault="000C1204" w:rsidP="000C1204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0C1204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  <w:r w:rsidRPr="000C1204">
        <w:rPr>
          <w:rFonts w:eastAsia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0C1204">
        <w:t xml:space="preserve">We invite you to visit our web site </w:t>
      </w:r>
      <w:hyperlink r:id="rId8" w:history="1">
        <w:r w:rsidRPr="000C1204">
          <w:rPr>
            <w:b/>
            <w:bCs/>
            <w:color w:val="0000FF"/>
            <w:u w:val="single"/>
          </w:rPr>
          <w:t>www.WillOfTheLord.com</w:t>
        </w:r>
      </w:hyperlink>
      <w:r w:rsidRPr="007A372C">
        <w:t xml:space="preserve">.  </w:t>
      </w:r>
      <w:r w:rsidRPr="000C1204">
        <w:t xml:space="preserve">There you may download the notes and the audio file of the message you just listened to.  </w:t>
      </w: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</w:p>
    <w:p w:rsidR="000C1204" w:rsidRPr="000C1204" w:rsidRDefault="000C1204" w:rsidP="000C1204">
      <w:pPr>
        <w:rPr>
          <w:rFonts w:eastAsia="Calibri" w:cs="Times New Roman"/>
          <w:iCs w:val="0"/>
          <w:color w:val="auto"/>
          <w:szCs w:val="20"/>
        </w:rPr>
      </w:pPr>
      <w:r w:rsidRPr="000C1204">
        <w:rPr>
          <w:rFonts w:eastAsia="Calibri" w:cs="Times New Roman"/>
          <w:iCs w:val="0"/>
          <w:color w:val="auto"/>
          <w:szCs w:val="20"/>
        </w:rPr>
        <w:lastRenderedPageBreak/>
        <w:t xml:space="preserve">Call again next week when we consider a new subject on </w:t>
      </w:r>
      <w:r w:rsidRPr="000C1204">
        <w:rPr>
          <w:rFonts w:eastAsia="Calibri" w:cs="Times New Roman"/>
          <w:b/>
          <w:bCs/>
          <w:i/>
          <w:color w:val="auto"/>
          <w:szCs w:val="20"/>
        </w:rPr>
        <w:t>Bible Talk</w:t>
      </w:r>
      <w:r w:rsidRPr="000C1204">
        <w:rPr>
          <w:rFonts w:eastAsia="Calibri" w:cs="Times New Roman"/>
          <w:iCs w:val="0"/>
          <w:color w:val="auto"/>
          <w:szCs w:val="20"/>
        </w:rPr>
        <w:t>.</w:t>
      </w:r>
    </w:p>
    <w:sectPr w:rsidR="000C1204" w:rsidRPr="000C1204" w:rsidSect="002A4B26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5E" w:rsidRDefault="0024045E">
      <w:r>
        <w:separator/>
      </w:r>
    </w:p>
  </w:endnote>
  <w:endnote w:type="continuationSeparator" w:id="0">
    <w:p w:rsidR="0024045E" w:rsidRDefault="002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FD" w:rsidRPr="002A4B26" w:rsidRDefault="008A6CFD" w:rsidP="002A4B26">
    <w:pPr>
      <w:jc w:val="center"/>
    </w:pPr>
    <w:r w:rsidRPr="002A4B26">
      <w:fldChar w:fldCharType="begin"/>
    </w:r>
    <w:r w:rsidRPr="002A4B26">
      <w:instrText xml:space="preserve"> PAGE </w:instrText>
    </w:r>
    <w:r w:rsidRPr="002A4B26">
      <w:fldChar w:fldCharType="separate"/>
    </w:r>
    <w:r w:rsidR="007A372C">
      <w:rPr>
        <w:noProof/>
      </w:rPr>
      <w:t>4</w:t>
    </w:r>
    <w:r w:rsidRPr="002A4B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5E" w:rsidRDefault="0024045E">
      <w:r>
        <w:separator/>
      </w:r>
    </w:p>
  </w:footnote>
  <w:footnote w:type="continuationSeparator" w:id="0">
    <w:p w:rsidR="0024045E" w:rsidRDefault="0024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4E154E"/>
    <w:multiLevelType w:val="singleLevel"/>
    <w:tmpl w:val="9A3EC1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353DF"/>
    <w:multiLevelType w:val="singleLevel"/>
    <w:tmpl w:val="BEE29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CB3618"/>
    <w:multiLevelType w:val="singleLevel"/>
    <w:tmpl w:val="BFDAC94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6">
    <w:nsid w:val="2A500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8B253A"/>
    <w:multiLevelType w:val="singleLevel"/>
    <w:tmpl w:val="C58C306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8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C620FAA"/>
    <w:multiLevelType w:val="hybridMultilevel"/>
    <w:tmpl w:val="4072CD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3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0"/>
  </w:num>
  <w:num w:numId="15">
    <w:abstractNumId w:val="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B7"/>
    <w:rsid w:val="00057498"/>
    <w:rsid w:val="000C1204"/>
    <w:rsid w:val="00112EE3"/>
    <w:rsid w:val="0024045E"/>
    <w:rsid w:val="00266B73"/>
    <w:rsid w:val="002932F7"/>
    <w:rsid w:val="002A4B26"/>
    <w:rsid w:val="002F44DD"/>
    <w:rsid w:val="003F2FC6"/>
    <w:rsid w:val="00472C49"/>
    <w:rsid w:val="004B72BE"/>
    <w:rsid w:val="004E7114"/>
    <w:rsid w:val="006065F0"/>
    <w:rsid w:val="00611896"/>
    <w:rsid w:val="00635E32"/>
    <w:rsid w:val="0066343F"/>
    <w:rsid w:val="00725874"/>
    <w:rsid w:val="007A372C"/>
    <w:rsid w:val="008000B1"/>
    <w:rsid w:val="00830CB7"/>
    <w:rsid w:val="00855CDA"/>
    <w:rsid w:val="008A6CFD"/>
    <w:rsid w:val="008C157E"/>
    <w:rsid w:val="0098712B"/>
    <w:rsid w:val="00AF0B3F"/>
    <w:rsid w:val="00B25176"/>
    <w:rsid w:val="00B254B4"/>
    <w:rsid w:val="00B56C40"/>
    <w:rsid w:val="00B7117A"/>
    <w:rsid w:val="00D06DBC"/>
    <w:rsid w:val="00D3355D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35E32"/>
    <w:pPr>
      <w:jc w:val="both"/>
    </w:pPr>
    <w:rPr>
      <w:rFonts w:ascii="Calibri" w:hAnsi="Calibri" w:cs="Calibr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E32"/>
    <w:pPr>
      <w:ind w:left="1080" w:right="1080"/>
      <w:jc w:val="center"/>
      <w:outlineLvl w:val="0"/>
    </w:pPr>
    <w:rPr>
      <w:rFonts w:ascii="Cambria" w:hAnsi="Cambria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5E32"/>
    <w:pPr>
      <w:shd w:val="clear" w:color="auto" w:fill="FFFF00"/>
      <w:tabs>
        <w:tab w:val="left" w:pos="504"/>
      </w:tabs>
      <w:outlineLvl w:val="1"/>
    </w:pPr>
    <w:rPr>
      <w:rFonts w:ascii="Cambria" w:hAnsi="Cambria" w:cs="Times New Roman"/>
      <w:b/>
      <w:iCs w:val="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5E32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b/>
      <w:color w:val="2626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2"/>
    <w:pPr>
      <w:pBdr>
        <w:bottom w:val="single" w:sz="4" w:space="2" w:color="B8CCE4"/>
      </w:pBdr>
      <w:outlineLvl w:val="3"/>
    </w:pPr>
    <w:rPr>
      <w:rFonts w:ascii="Cambria" w:hAnsi="Cambria" w:cs="Times New Roman"/>
      <w:b/>
      <w:iCs w:val="0"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35E32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35E32"/>
    <w:pPr>
      <w:spacing w:before="280" w:after="100"/>
      <w:outlineLvl w:val="5"/>
    </w:pPr>
    <w:rPr>
      <w:rFonts w:ascii="Cambria" w:hAnsi="Cambria" w:cs="Times New Roman"/>
      <w:i/>
      <w:iCs w:val="0"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35E32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5E32"/>
    <w:pPr>
      <w:spacing w:before="320" w:after="100"/>
      <w:outlineLvl w:val="7"/>
    </w:pPr>
    <w:rPr>
      <w:rFonts w:ascii="Cambria" w:hAnsi="Cambria" w:cs="Times New Roman"/>
      <w:b/>
      <w:bCs/>
      <w:i/>
      <w:iCs w:val="0"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32"/>
    <w:pPr>
      <w:spacing w:before="320" w:after="100"/>
      <w:outlineLvl w:val="8"/>
    </w:pPr>
    <w:rPr>
      <w:rFonts w:ascii="Cambria" w:hAnsi="Cambria" w:cs="Times New Roman"/>
      <w:i/>
      <w:iCs w:val="0"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635E3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="Calibri"/>
      <w:iCs w:val="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635E32"/>
    <w:pPr>
      <w:numPr>
        <w:numId w:val="11"/>
      </w:numPr>
    </w:pPr>
  </w:style>
  <w:style w:type="paragraph" w:customStyle="1" w:styleId="abc-singlespace">
    <w:name w:val="abc-single space"/>
    <w:basedOn w:val="Normal"/>
    <w:link w:val="abc-singlespaceChar"/>
    <w:rsid w:val="00635E32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635E32"/>
    <w:rPr>
      <w:rFonts w:ascii="Calibri" w:hAnsi="Calibr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635E32"/>
    <w:rPr>
      <w:rFonts w:ascii="Cambria" w:eastAsia="Times New Roman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E32"/>
    <w:rPr>
      <w:b/>
      <w:bCs/>
      <w:sz w:val="18"/>
      <w:szCs w:val="18"/>
    </w:rPr>
  </w:style>
  <w:style w:type="character" w:styleId="Emphasis">
    <w:name w:val="Emphasis"/>
    <w:uiPriority w:val="20"/>
    <w:qFormat/>
    <w:rsid w:val="00635E32"/>
    <w:rPr>
      <w:b/>
      <w:bCs/>
      <w:i/>
      <w:iCs/>
      <w:color w:val="5A5A5A"/>
    </w:rPr>
  </w:style>
  <w:style w:type="paragraph" w:customStyle="1" w:styleId="Geo-ABC">
    <w:name w:val="Geo-ABC"/>
    <w:basedOn w:val="Normal"/>
    <w:link w:val="Geo-ABCChar"/>
    <w:rsid w:val="00635E32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635E32"/>
    <w:rPr>
      <w:rFonts w:ascii="Calibri" w:hAnsi="Calibri" w:cs="Calibr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35E32"/>
    <w:rPr>
      <w:rFonts w:ascii="Cambria" w:hAnsi="Cambria"/>
      <w:b/>
      <w:bCs/>
      <w:iCs/>
      <w:color w:val="000000"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635E32"/>
    <w:rPr>
      <w:rFonts w:ascii="Cambria" w:hAnsi="Cambria"/>
      <w:b/>
      <w:color w:val="000000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635E32"/>
    <w:rPr>
      <w:rFonts w:ascii="Cambria" w:hAnsi="Cambria"/>
      <w:b/>
      <w:iCs/>
      <w:color w:val="262626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635E32"/>
    <w:rPr>
      <w:rFonts w:ascii="Cambria" w:hAnsi="Cambria"/>
      <w:b/>
      <w:color w:val="4BACC6"/>
      <w:sz w:val="28"/>
      <w:szCs w:val="24"/>
    </w:rPr>
  </w:style>
  <w:style w:type="character" w:customStyle="1" w:styleId="Heading5Char">
    <w:name w:val="Heading 5 Char"/>
    <w:link w:val="Heading5"/>
    <w:uiPriority w:val="9"/>
    <w:rsid w:val="00635E32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635E32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635E32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35E32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35E32"/>
    <w:rPr>
      <w:rFonts w:ascii="Cambria" w:hAnsi="Cambria"/>
      <w:i/>
      <w:color w:val="9BBB59"/>
      <w:szCs w:val="24"/>
    </w:rPr>
  </w:style>
  <w:style w:type="character" w:styleId="IntenseEmphasis">
    <w:name w:val="Intense Emphasis"/>
    <w:uiPriority w:val="21"/>
    <w:qFormat/>
    <w:rsid w:val="00635E32"/>
    <w:rPr>
      <w:b/>
      <w:bCs/>
      <w:i/>
      <w:iCs/>
      <w:color w:val="4F81B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32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635E32"/>
    <w:rPr>
      <w:rFonts w:ascii="Franklin Gothic Demi Cond" w:hAnsi="Franklin Gothic Demi Cond" w:cs="Calibri"/>
      <w:b/>
      <w:iCs/>
      <w:color w:val="000000"/>
      <w:sz w:val="28"/>
      <w:szCs w:val="24"/>
      <w:u w:val="single"/>
    </w:rPr>
  </w:style>
  <w:style w:type="character" w:styleId="IntenseReference">
    <w:name w:val="Intense Reference"/>
    <w:uiPriority w:val="32"/>
    <w:qFormat/>
    <w:rsid w:val="00635E32"/>
    <w:rPr>
      <w:b/>
      <w:bCs/>
      <w:color w:val="76923C"/>
      <w:u w:val="single" w:color="9BBB59"/>
    </w:rPr>
  </w:style>
  <w:style w:type="paragraph" w:styleId="List2">
    <w:name w:val="List 2"/>
    <w:basedOn w:val="Normal"/>
    <w:qFormat/>
    <w:rsid w:val="00635E32"/>
    <w:pPr>
      <w:numPr>
        <w:numId w:val="1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635E32"/>
    <w:pPr>
      <w:numPr>
        <w:numId w:val="14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35E32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635E3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35E32"/>
  </w:style>
  <w:style w:type="character" w:customStyle="1" w:styleId="NoSpacingChar">
    <w:name w:val="No Spacing Char"/>
    <w:link w:val="NoSpacing"/>
    <w:uiPriority w:val="99"/>
    <w:rsid w:val="00635E32"/>
    <w:rPr>
      <w:rFonts w:ascii="Calibri" w:hAnsi="Calibri" w:cs="Calibr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35E32"/>
    <w:pPr>
      <w:ind w:left="1080" w:right="360"/>
    </w:pPr>
  </w:style>
  <w:style w:type="character" w:customStyle="1" w:styleId="QuoteChar">
    <w:name w:val="Quote Char"/>
    <w:link w:val="Quote"/>
    <w:uiPriority w:val="29"/>
    <w:rsid w:val="00635E32"/>
    <w:rPr>
      <w:rFonts w:ascii="Calibri" w:hAnsi="Calibri" w:cs="Calibri"/>
      <w:iCs/>
      <w:color w:val="000000"/>
      <w:sz w:val="24"/>
      <w:szCs w:val="24"/>
    </w:rPr>
  </w:style>
  <w:style w:type="character" w:styleId="Strong">
    <w:name w:val="Strong"/>
    <w:uiPriority w:val="22"/>
    <w:qFormat/>
    <w:rsid w:val="00635E3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3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</w:rPr>
  </w:style>
  <w:style w:type="character" w:customStyle="1" w:styleId="SubtitleChar">
    <w:name w:val="Subtitle Char"/>
    <w:link w:val="Subtitle"/>
    <w:uiPriority w:val="11"/>
    <w:rsid w:val="00635E32"/>
    <w:rPr>
      <w:rFonts w:ascii="Bookman Old Style" w:hAnsi="Bookman Old Style" w:cs="Calibri"/>
      <w:color w:val="000000"/>
      <w:sz w:val="24"/>
      <w:szCs w:val="24"/>
    </w:rPr>
  </w:style>
  <w:style w:type="character" w:styleId="SubtleEmphasis">
    <w:name w:val="Subtle Emphasis"/>
    <w:uiPriority w:val="19"/>
    <w:qFormat/>
    <w:rsid w:val="00635E32"/>
    <w:rPr>
      <w:rFonts w:ascii="Bookman Old Style" w:hAnsi="Bookman Old Style"/>
      <w:i w:val="0"/>
      <w:iCs/>
      <w:color w:val="000000"/>
      <w:sz w:val="22"/>
    </w:rPr>
  </w:style>
  <w:style w:type="character" w:styleId="SubtleReference">
    <w:name w:val="Subtle Reference"/>
    <w:uiPriority w:val="31"/>
    <w:qFormat/>
    <w:rsid w:val="00635E32"/>
    <w:rPr>
      <w:color w:val="auto"/>
      <w:u w:val="single" w:color="9BBB59"/>
    </w:rPr>
  </w:style>
  <w:style w:type="character" w:customStyle="1" w:styleId="TitleChar">
    <w:name w:val="Title Char"/>
    <w:link w:val="Title"/>
    <w:uiPriority w:val="10"/>
    <w:rsid w:val="00635E32"/>
    <w:rPr>
      <w:rFonts w:ascii="Cambria" w:eastAsia="Calibri" w:hAnsi="Cambria" w:cs="Calibr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E3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14"/>
    <w:rPr>
      <w:rFonts w:ascii="Tahoma" w:hAnsi="Tahoma" w:cs="Tahoma"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35E32"/>
    <w:pPr>
      <w:jc w:val="both"/>
    </w:pPr>
    <w:rPr>
      <w:rFonts w:ascii="Calibri" w:hAnsi="Calibri" w:cs="Calibr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E32"/>
    <w:pPr>
      <w:ind w:left="1080" w:right="1080"/>
      <w:jc w:val="center"/>
      <w:outlineLvl w:val="0"/>
    </w:pPr>
    <w:rPr>
      <w:rFonts w:ascii="Cambria" w:hAnsi="Cambria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5E32"/>
    <w:pPr>
      <w:shd w:val="clear" w:color="auto" w:fill="FFFF00"/>
      <w:tabs>
        <w:tab w:val="left" w:pos="504"/>
      </w:tabs>
      <w:outlineLvl w:val="1"/>
    </w:pPr>
    <w:rPr>
      <w:rFonts w:ascii="Cambria" w:hAnsi="Cambria" w:cs="Times New Roman"/>
      <w:b/>
      <w:iCs w:val="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35E32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b/>
      <w:color w:val="2626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2"/>
    <w:pPr>
      <w:pBdr>
        <w:bottom w:val="single" w:sz="4" w:space="2" w:color="B8CCE4"/>
      </w:pBdr>
      <w:outlineLvl w:val="3"/>
    </w:pPr>
    <w:rPr>
      <w:rFonts w:ascii="Cambria" w:hAnsi="Cambria" w:cs="Times New Roman"/>
      <w:b/>
      <w:iCs w:val="0"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35E32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35E32"/>
    <w:pPr>
      <w:spacing w:before="280" w:after="100"/>
      <w:outlineLvl w:val="5"/>
    </w:pPr>
    <w:rPr>
      <w:rFonts w:ascii="Cambria" w:hAnsi="Cambria" w:cs="Times New Roman"/>
      <w:i/>
      <w:iCs w:val="0"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35E32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5E32"/>
    <w:pPr>
      <w:spacing w:before="320" w:after="100"/>
      <w:outlineLvl w:val="7"/>
    </w:pPr>
    <w:rPr>
      <w:rFonts w:ascii="Cambria" w:hAnsi="Cambria" w:cs="Times New Roman"/>
      <w:b/>
      <w:bCs/>
      <w:i/>
      <w:iCs w:val="0"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E32"/>
    <w:pPr>
      <w:spacing w:before="320" w:after="100"/>
      <w:outlineLvl w:val="8"/>
    </w:pPr>
    <w:rPr>
      <w:rFonts w:ascii="Cambria" w:hAnsi="Cambria" w:cs="Times New Roman"/>
      <w:i/>
      <w:iCs w:val="0"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635E32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="Calibri"/>
      <w:iCs w:val="0"/>
      <w:sz w:val="48"/>
      <w:szCs w:val="60"/>
      <w:u w:val="none"/>
    </w:rPr>
  </w:style>
  <w:style w:type="numbering" w:styleId="1ai">
    <w:name w:val="Outline List 1"/>
    <w:basedOn w:val="NoList"/>
    <w:uiPriority w:val="99"/>
    <w:semiHidden/>
    <w:unhideWhenUsed/>
    <w:rsid w:val="00635E32"/>
    <w:pPr>
      <w:numPr>
        <w:numId w:val="11"/>
      </w:numPr>
    </w:pPr>
  </w:style>
  <w:style w:type="paragraph" w:customStyle="1" w:styleId="abc-singlespace">
    <w:name w:val="abc-single space"/>
    <w:basedOn w:val="Normal"/>
    <w:link w:val="abc-singlespaceChar"/>
    <w:rsid w:val="00635E32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635E32"/>
    <w:rPr>
      <w:rFonts w:ascii="Calibri" w:hAnsi="Calibr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635E32"/>
    <w:rPr>
      <w:rFonts w:ascii="Cambria" w:eastAsia="Times New Roman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E32"/>
    <w:rPr>
      <w:b/>
      <w:bCs/>
      <w:sz w:val="18"/>
      <w:szCs w:val="18"/>
    </w:rPr>
  </w:style>
  <w:style w:type="character" w:styleId="Emphasis">
    <w:name w:val="Emphasis"/>
    <w:uiPriority w:val="20"/>
    <w:qFormat/>
    <w:rsid w:val="00635E32"/>
    <w:rPr>
      <w:b/>
      <w:bCs/>
      <w:i/>
      <w:iCs/>
      <w:color w:val="5A5A5A"/>
    </w:rPr>
  </w:style>
  <w:style w:type="paragraph" w:customStyle="1" w:styleId="Geo-ABC">
    <w:name w:val="Geo-ABC"/>
    <w:basedOn w:val="Normal"/>
    <w:link w:val="Geo-ABCChar"/>
    <w:rsid w:val="00635E32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635E32"/>
    <w:rPr>
      <w:rFonts w:ascii="Calibri" w:hAnsi="Calibri" w:cs="Calibr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35E32"/>
    <w:rPr>
      <w:rFonts w:ascii="Cambria" w:hAnsi="Cambria"/>
      <w:b/>
      <w:bCs/>
      <w:iCs/>
      <w:color w:val="000000"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635E32"/>
    <w:rPr>
      <w:rFonts w:ascii="Cambria" w:hAnsi="Cambria"/>
      <w:b/>
      <w:color w:val="000000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635E32"/>
    <w:rPr>
      <w:rFonts w:ascii="Cambria" w:hAnsi="Cambria"/>
      <w:b/>
      <w:iCs/>
      <w:color w:val="262626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635E32"/>
    <w:rPr>
      <w:rFonts w:ascii="Cambria" w:hAnsi="Cambria"/>
      <w:b/>
      <w:color w:val="4BACC6"/>
      <w:sz w:val="28"/>
      <w:szCs w:val="24"/>
    </w:rPr>
  </w:style>
  <w:style w:type="character" w:customStyle="1" w:styleId="Heading5Char">
    <w:name w:val="Heading 5 Char"/>
    <w:link w:val="Heading5"/>
    <w:uiPriority w:val="9"/>
    <w:rsid w:val="00635E32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635E32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635E32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35E32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35E32"/>
    <w:rPr>
      <w:rFonts w:ascii="Cambria" w:hAnsi="Cambria"/>
      <w:i/>
      <w:color w:val="9BBB59"/>
      <w:szCs w:val="24"/>
    </w:rPr>
  </w:style>
  <w:style w:type="character" w:styleId="IntenseEmphasis">
    <w:name w:val="Intense Emphasis"/>
    <w:uiPriority w:val="21"/>
    <w:qFormat/>
    <w:rsid w:val="00635E32"/>
    <w:rPr>
      <w:b/>
      <w:bCs/>
      <w:i/>
      <w:iCs/>
      <w:color w:val="4F81B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E32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635E32"/>
    <w:rPr>
      <w:rFonts w:ascii="Franklin Gothic Demi Cond" w:hAnsi="Franklin Gothic Demi Cond" w:cs="Calibri"/>
      <w:b/>
      <w:iCs/>
      <w:color w:val="000000"/>
      <w:sz w:val="28"/>
      <w:szCs w:val="24"/>
      <w:u w:val="single"/>
    </w:rPr>
  </w:style>
  <w:style w:type="character" w:styleId="IntenseReference">
    <w:name w:val="Intense Reference"/>
    <w:uiPriority w:val="32"/>
    <w:qFormat/>
    <w:rsid w:val="00635E32"/>
    <w:rPr>
      <w:b/>
      <w:bCs/>
      <w:color w:val="76923C"/>
      <w:u w:val="single" w:color="9BBB59"/>
    </w:rPr>
  </w:style>
  <w:style w:type="paragraph" w:styleId="List2">
    <w:name w:val="List 2"/>
    <w:basedOn w:val="Normal"/>
    <w:qFormat/>
    <w:rsid w:val="00635E32"/>
    <w:pPr>
      <w:numPr>
        <w:numId w:val="1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635E32"/>
    <w:pPr>
      <w:numPr>
        <w:numId w:val="14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35E32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635E32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35E32"/>
  </w:style>
  <w:style w:type="character" w:customStyle="1" w:styleId="NoSpacingChar">
    <w:name w:val="No Spacing Char"/>
    <w:link w:val="NoSpacing"/>
    <w:uiPriority w:val="99"/>
    <w:rsid w:val="00635E32"/>
    <w:rPr>
      <w:rFonts w:ascii="Calibri" w:hAnsi="Calibri" w:cs="Calibr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35E32"/>
    <w:pPr>
      <w:ind w:left="1080" w:right="360"/>
    </w:pPr>
  </w:style>
  <w:style w:type="character" w:customStyle="1" w:styleId="QuoteChar">
    <w:name w:val="Quote Char"/>
    <w:link w:val="Quote"/>
    <w:uiPriority w:val="29"/>
    <w:rsid w:val="00635E32"/>
    <w:rPr>
      <w:rFonts w:ascii="Calibri" w:hAnsi="Calibri" w:cs="Calibri"/>
      <w:iCs/>
      <w:color w:val="000000"/>
      <w:sz w:val="24"/>
      <w:szCs w:val="24"/>
    </w:rPr>
  </w:style>
  <w:style w:type="character" w:styleId="Strong">
    <w:name w:val="Strong"/>
    <w:uiPriority w:val="22"/>
    <w:qFormat/>
    <w:rsid w:val="00635E32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E32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</w:rPr>
  </w:style>
  <w:style w:type="character" w:customStyle="1" w:styleId="SubtitleChar">
    <w:name w:val="Subtitle Char"/>
    <w:link w:val="Subtitle"/>
    <w:uiPriority w:val="11"/>
    <w:rsid w:val="00635E32"/>
    <w:rPr>
      <w:rFonts w:ascii="Bookman Old Style" w:hAnsi="Bookman Old Style" w:cs="Calibri"/>
      <w:color w:val="000000"/>
      <w:sz w:val="24"/>
      <w:szCs w:val="24"/>
    </w:rPr>
  </w:style>
  <w:style w:type="character" w:styleId="SubtleEmphasis">
    <w:name w:val="Subtle Emphasis"/>
    <w:uiPriority w:val="19"/>
    <w:qFormat/>
    <w:rsid w:val="00635E32"/>
    <w:rPr>
      <w:rFonts w:ascii="Bookman Old Style" w:hAnsi="Bookman Old Style"/>
      <w:i w:val="0"/>
      <w:iCs/>
      <w:color w:val="000000"/>
      <w:sz w:val="22"/>
    </w:rPr>
  </w:style>
  <w:style w:type="character" w:styleId="SubtleReference">
    <w:name w:val="Subtle Reference"/>
    <w:uiPriority w:val="31"/>
    <w:qFormat/>
    <w:rsid w:val="00635E32"/>
    <w:rPr>
      <w:color w:val="auto"/>
      <w:u w:val="single" w:color="9BBB59"/>
    </w:rPr>
  </w:style>
  <w:style w:type="character" w:customStyle="1" w:styleId="TitleChar">
    <w:name w:val="Title Char"/>
    <w:link w:val="Title"/>
    <w:uiPriority w:val="10"/>
    <w:rsid w:val="00635E32"/>
    <w:rPr>
      <w:rFonts w:ascii="Cambria" w:eastAsia="Calibri" w:hAnsi="Cambria" w:cs="Calibr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E3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14"/>
    <w:rPr>
      <w:rFonts w:ascii="Tahoma" w:hAnsi="Tahoma" w:cs="Tahoma"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rge%20%20Battey\Application%20Data\Microsoft\Templates\Bible%20Talk%20Progr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Talk Program</Template>
  <TotalTime>80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4410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20</cp:revision>
  <cp:lastPrinted>2012-06-11T15:36:00Z</cp:lastPrinted>
  <dcterms:created xsi:type="dcterms:W3CDTF">2012-06-11T14:43:00Z</dcterms:created>
  <dcterms:modified xsi:type="dcterms:W3CDTF">2012-12-16T14:39:00Z</dcterms:modified>
</cp:coreProperties>
</file>